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49" w:rsidRDefault="001166AA">
      <w:pPr>
        <w:spacing w:after="0"/>
        <w:jc w:val="center"/>
        <w:rPr>
          <w:rFonts w:ascii="Times New Roman" w:hAnsi="Times New Roman"/>
          <w:b/>
          <w:sz w:val="18"/>
          <w:szCs w:val="32"/>
        </w:rPr>
      </w:pPr>
      <w:r>
        <w:rPr>
          <w:rFonts w:ascii="Times New Roman" w:hAnsi="Times New Roman"/>
          <w:b/>
          <w:sz w:val="18"/>
          <w:szCs w:val="32"/>
        </w:rPr>
        <w:t>MÜHENDİSLİK FAKÜLTESİ</w:t>
      </w:r>
    </w:p>
    <w:p w:rsidR="00A45849" w:rsidRDefault="001166AA">
      <w:pPr>
        <w:spacing w:after="0"/>
        <w:jc w:val="center"/>
        <w:rPr>
          <w:rFonts w:ascii="Times New Roman" w:hAnsi="Times New Roman"/>
          <w:b/>
          <w:sz w:val="18"/>
          <w:szCs w:val="32"/>
        </w:rPr>
      </w:pPr>
      <w:r>
        <w:rPr>
          <w:rFonts w:ascii="Times New Roman" w:hAnsi="Times New Roman"/>
          <w:b/>
          <w:sz w:val="18"/>
          <w:szCs w:val="32"/>
        </w:rPr>
        <w:t>-YAZI İŞLERİ-</w:t>
      </w:r>
    </w:p>
    <w:p w:rsidR="00A45849" w:rsidRDefault="001166AA">
      <w:pPr>
        <w:spacing w:after="0"/>
        <w:jc w:val="center"/>
        <w:rPr>
          <w:rFonts w:ascii="Times New Roman" w:hAnsi="Times New Roman"/>
          <w:b/>
          <w:sz w:val="18"/>
          <w:szCs w:val="32"/>
        </w:rPr>
      </w:pPr>
      <w:r>
        <w:rPr>
          <w:rFonts w:ascii="Times New Roman" w:hAnsi="Times New Roman"/>
          <w:b/>
          <w:sz w:val="18"/>
          <w:szCs w:val="32"/>
        </w:rPr>
        <w:t xml:space="preserve">YILLIK ÇALIŞMA TAKVİMİ </w:t>
      </w:r>
    </w:p>
    <w:tbl>
      <w:tblPr>
        <w:tblW w:w="10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7"/>
        <w:gridCol w:w="986"/>
        <w:gridCol w:w="6009"/>
        <w:gridCol w:w="1949"/>
      </w:tblGrid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OCAK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Eğitim Haftası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EĞİTİM ÖĞRETİM YILI BAŞLANGICI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İLGİLİ BİRİM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14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YENİYIL İÇİN YAZIŞMA DOSYALARİ YENİLENİR. 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FİNAL </w:t>
            </w:r>
            <w:r>
              <w:rPr>
                <w:sz w:val="18"/>
                <w:szCs w:val="18"/>
              </w:rPr>
              <w:t>SINAV PROGRAMI İLAN EDİLİR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ADEK, BİRİM FALİYET RAPORU ÇALIŞMALARINA BAŞLANIR.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 DERS SINAV TARİHİ  BELİRLENİR VE BÖLÜM BAŞKANLIKLARINA, ÖĞRENCİ İŞLERİNE BİLDİRİLİR.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DÖNEMİ DERS GÖREVLENDİRMELERİNİN SON HALİ BÖLÜMLERDEN İSTENEREK FYK’DA GÖRÜŞÜLÜR.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ŞUBAT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YILIN HER DÖNEMİNDE YARDIMCI DOÇENT, UZMAN VE ÖĞRETİM GÖREVLİSİ KADROSUNDA OLANALARIN FAALİYET </w:t>
            </w:r>
            <w:r>
              <w:rPr>
                <w:sz w:val="18"/>
                <w:szCs w:val="18"/>
              </w:rPr>
              <w:t xml:space="preserve">RAPORU İSTENİR, GÖREV SÜRELERİ HER 2 YILDA BİR UZATILIR.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TEK DERS SINAVI TARİHİ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</w:pPr>
            <w:r>
              <w:rPr>
                <w:b/>
                <w:bCs/>
                <w:color w:val="0000FF"/>
                <w:sz w:val="18"/>
                <w:szCs w:val="18"/>
              </w:rPr>
              <w:t>MART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 SINAV TARİHLERİ BELİRLENİR VE BÖLÜM </w:t>
            </w:r>
            <w:r>
              <w:rPr>
                <w:sz w:val="18"/>
                <w:szCs w:val="18"/>
              </w:rPr>
              <w:t>BAŞKANLIKLARINA BİLDİRİLİR.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TASLAK GÜZ ARA SINAV PROGRAMLARI İLAN EDİLİR.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 VE DERSLİK BELİRLENİR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SINAV PROGRAMLARI İLAN EDİLİR.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NİSAN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(Muhtemel) </w:t>
            </w:r>
            <w:r>
              <w:rPr>
                <w:sz w:val="18"/>
                <w:szCs w:val="18"/>
              </w:rPr>
              <w:t>ARASINAV HAFTASI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ARASINAV HAFTASI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 SINAV TARİHLERİ BELİRLENİR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</w:pPr>
            <w:r>
              <w:rPr>
                <w:b/>
                <w:bCs/>
                <w:color w:val="0000FF"/>
                <w:sz w:val="18"/>
                <w:szCs w:val="18"/>
              </w:rPr>
              <w:t>MAYIS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12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MAZERET SINAVI HAFTASI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FİNAL SINAV PROGRAMLARI </w:t>
            </w:r>
            <w:r>
              <w:rPr>
                <w:sz w:val="18"/>
                <w:szCs w:val="18"/>
              </w:rPr>
              <w:t>HAZIRLANIR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 VE DERSLİK BELİRLENİR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TASLAK FİNAL SINAV PROGRAMI İLAN EDİLİR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14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FİNAL SINAV PROGRAMI İLAN EDİLİR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15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HAZİRAN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</w:pPr>
            <w:r>
              <w:rPr>
                <w:b/>
                <w:bCs/>
                <w:color w:val="0000FF"/>
                <w:sz w:val="18"/>
                <w:szCs w:val="18"/>
              </w:rPr>
              <w:t>TEMMUZ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 DERS SINAV PROGRAMI BELİRLENİR VE BÖLÜM BAŞKANLIKLARINA, ÖĞRENCİ İŞLERİNE BİLDİRİLİR.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TEK DERS SINAVI TARİHİ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GÜZ DÖNEMİ DERS GÖREVLENDİRMELERİ </w:t>
            </w:r>
            <w:r>
              <w:rPr>
                <w:sz w:val="18"/>
                <w:szCs w:val="18"/>
              </w:rPr>
              <w:t>İÇİN BÖLÜMLERDEN TALEP YAZISI İSTENİR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 GÖREVLENDİRME TALEPLERİ İLGİLİ BİRİMLERE YÖNLENDİRİLİR.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AĞUSTOS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ARAŞTIRMA GÖREVLİLERİNİN GÖREV SÜRELERİNİN UZATILMASI İÇİN BÖLÜM BAŞKANLIKLARINDAN </w:t>
            </w:r>
            <w:r>
              <w:rPr>
                <w:sz w:val="18"/>
                <w:szCs w:val="18"/>
              </w:rPr>
              <w:t>ARŞ. GRV. FAALİYET RAPORLARI İSTENİR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GRV. FAALİYET RAPORLARI PERSONEL DAİRE BAŞKANLIĞINA GÖNDERİLİR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EYLÜL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GÜZ YARIYILI DERS GÖREVLENDİRMELERİNİN SON HALİ BÖLÜMLERDEN </w:t>
            </w:r>
            <w:r>
              <w:rPr>
                <w:sz w:val="18"/>
                <w:szCs w:val="18"/>
              </w:rPr>
              <w:t>İSTENEREK FYK’DA GÖRÜŞÜLÜR.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MUAFİYET SINAVI YAPILIR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YENİ KAYITLAR, DGS VE YATAY GEÇİŞLE GELEN ÖĞRENCİLERİN DERS MUAFİYETİ TALEPLERİ ÖĞRENCİ İŞLERİNCE TOPLANIR. 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BÖLÜM BAŞKANLIKLARINCA </w:t>
            </w:r>
            <w:r>
              <w:rPr>
                <w:sz w:val="18"/>
                <w:szCs w:val="18"/>
              </w:rPr>
              <w:t>İNTİBAKLARI YAPILDIKTAN SONRA FYK’DA GÖRÜŞÜLÜR.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EKİM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 SINAV TARİHLERİ BELİRLENİR VE BÖLÜM BAŞKANLIKLARINA BİLDİRİLİR.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SÜRESİ DOLAN BÖLÜM ÖĞRENCİ TEMSİLCİLERİNİN YERİNE SEÇİM YAPILIR.</w:t>
            </w:r>
            <w:r>
              <w:rPr>
                <w:sz w:val="18"/>
                <w:szCs w:val="18"/>
              </w:rPr>
              <w:t xml:space="preserve"> 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TEMSİLCİLERİ ARASINDAN FAKÜLTE TEMSİLCİSİ SEÇİLİR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TASLAK GÜZ ARA SINAV PROGRAMLARI İLAN EDİLİR.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 VE DERSLİK BELİRLENİR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KASIM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 SINAV PROGRAMLARI İLAN </w:t>
            </w:r>
            <w:r>
              <w:rPr>
                <w:sz w:val="18"/>
                <w:szCs w:val="18"/>
              </w:rPr>
              <w:t>EDİLİR.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ARASINAV HAFTASI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ARASINAV HAFTASI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BAHAR DÖNEMİ DERS GÖREVLENDİRMELERİ İÇİN BÖLÜMLERDEN TALEP YAZISI İSTENİR.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ARALIK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A4584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MAZERET SINAV TARİHLERİ BELİRLENİR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GÖREVLENDİRME TALEPLERİ İLGİLİ BİRİMLERE YÖNLENDİRİLİR.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FYK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11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A458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12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(Muhtemel) MAZERET SINAVI HAFTASI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FİNAL SINAV PROGRAMLARI HAZIRLANIR</w:t>
            </w:r>
          </w:p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GÖZETMEN VE DERSLİK BELİRLENİR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BÖLÜM </w:t>
            </w:r>
            <w:r>
              <w:rPr>
                <w:sz w:val="18"/>
                <w:szCs w:val="18"/>
              </w:rPr>
              <w:t>BAŞKANLIĞI</w:t>
            </w:r>
          </w:p>
        </w:tc>
      </w:tr>
      <w:tr w:rsidR="00A45849" w:rsidTr="00A458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Hafta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849" w:rsidRDefault="001166AA">
            <w:pPr>
              <w:spacing w:after="0" w:line="240" w:lineRule="auto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13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TASLAK FİNAL SINAV PROGRAMI İLAN EDİLİR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DEKANLIK,</w:t>
            </w:r>
          </w:p>
          <w:p w:rsidR="00A45849" w:rsidRDefault="00116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BAŞKANLIĞI</w:t>
            </w:r>
          </w:p>
        </w:tc>
      </w:tr>
    </w:tbl>
    <w:p w:rsidR="00A45849" w:rsidRDefault="001166AA">
      <w:r>
        <w:rPr>
          <w:rFonts w:ascii="Times New Roman" w:hAnsi="Times New Roman"/>
          <w:sz w:val="18"/>
          <w:szCs w:val="24"/>
        </w:rPr>
        <w:t>FYK: Fakülte Yönetim Kurulu</w:t>
      </w:r>
    </w:p>
    <w:sectPr w:rsidR="00A45849" w:rsidSect="00A45849">
      <w:headerReference w:type="default" r:id="rId6"/>
      <w:footerReference w:type="default" r:id="rId7"/>
      <w:pgSz w:w="11906" w:h="16838"/>
      <w:pgMar w:top="1134" w:right="567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AA" w:rsidRDefault="001166AA" w:rsidP="00A45849">
      <w:pPr>
        <w:spacing w:after="0" w:line="240" w:lineRule="auto"/>
      </w:pPr>
      <w:r>
        <w:separator/>
      </w:r>
    </w:p>
  </w:endnote>
  <w:endnote w:type="continuationSeparator" w:id="0">
    <w:p w:rsidR="001166AA" w:rsidRDefault="001166AA" w:rsidP="00A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9" w:rsidRDefault="00A45849">
    <w:pPr>
      <w:pStyle w:val="Altbilgi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-40pt;margin-top:0;width:0;height:0;z-index:251658240;visibility:visible;mso-wrap-style:none;mso-position-horizontal:right;mso-position-horizontal-relative:margin;mso-position-vertical:top" filled="f" stroked="f">
          <v:textbox style="mso-rotate-with-shape:t;mso-fit-shape-to-text:t" inset="0,0,0,0">
            <w:txbxContent>
              <w:p w:rsidR="00A45849" w:rsidRDefault="00A45849">
                <w:pPr>
                  <w:pStyle w:val="Altbilgi"/>
                  <w:spacing w:after="0"/>
                </w:pPr>
                <w:r>
                  <w:rPr>
                    <w:rStyle w:val="SayfaNumaras"/>
                  </w:rPr>
                  <w:fldChar w:fldCharType="begin"/>
                </w:r>
                <w:r>
                  <w:rPr>
                    <w:rStyle w:val="SayfaNumaras"/>
                  </w:rPr>
                  <w:instrText xml:space="preserve"> PAGE </w:instrText>
                </w:r>
                <w:r>
                  <w:rPr>
                    <w:rStyle w:val="SayfaNumaras"/>
                  </w:rPr>
                  <w:fldChar w:fldCharType="separate"/>
                </w:r>
                <w:r w:rsidR="009D4CA8">
                  <w:rPr>
                    <w:rStyle w:val="SayfaNumaras"/>
                    <w:noProof/>
                  </w:rPr>
                  <w:t>2</w:t>
                </w:r>
                <w:r>
                  <w:rPr>
                    <w:rStyle w:val="SayfaNumaras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AA" w:rsidRDefault="001166AA" w:rsidP="00A45849">
      <w:pPr>
        <w:spacing w:after="0" w:line="240" w:lineRule="auto"/>
      </w:pPr>
      <w:r w:rsidRPr="00A45849">
        <w:rPr>
          <w:color w:val="000000"/>
        </w:rPr>
        <w:separator/>
      </w:r>
    </w:p>
  </w:footnote>
  <w:footnote w:type="continuationSeparator" w:id="0">
    <w:p w:rsidR="001166AA" w:rsidRDefault="001166AA" w:rsidP="00A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49" w:rsidRDefault="00A45849">
    <w:pPr>
      <w:pStyle w:val="stbilgi"/>
    </w:pPr>
    <w:r>
      <w:t>28.11.2012 13:54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5849"/>
    <w:rsid w:val="001166AA"/>
    <w:rsid w:val="009D4CA8"/>
    <w:rsid w:val="00A4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84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45849"/>
  </w:style>
  <w:style w:type="paragraph" w:styleId="Altbilgi">
    <w:name w:val="footer"/>
    <w:basedOn w:val="Normal"/>
    <w:rsid w:val="00A45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rsid w:val="00A458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eParagraf">
    <w:name w:val="List Paragraph"/>
    <w:basedOn w:val="Normal"/>
    <w:rsid w:val="00A458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dws</dc:title>
  <dc:creator>dws</dc:creator>
  <cp:lastModifiedBy>Emre</cp:lastModifiedBy>
  <cp:revision>2</cp:revision>
  <cp:lastPrinted>2012-11-28T11:18:00Z</cp:lastPrinted>
  <dcterms:created xsi:type="dcterms:W3CDTF">2015-07-02T07:19:00Z</dcterms:created>
  <dcterms:modified xsi:type="dcterms:W3CDTF">2015-07-02T07:19:00Z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1033-8.1.0.3032</vt:lpwstr>
  </property>
</Properties>
</file>